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F21A" w14:textId="77777777" w:rsidR="00CB3A55" w:rsidRDefault="00CB3A55"/>
    <w:p w14:paraId="5B1CE9EC" w14:textId="77777777" w:rsidR="00CB3A55" w:rsidRDefault="00CB3A55"/>
    <w:p w14:paraId="5EEFE966" w14:textId="77777777" w:rsidR="00CB3A55" w:rsidRDefault="00CB3A55"/>
    <w:p w14:paraId="21D66DDE" w14:textId="77777777" w:rsidR="00CB3A55" w:rsidRDefault="00CB3A55"/>
    <w:p w14:paraId="00580B14" w14:textId="77777777" w:rsidR="00CB3A55" w:rsidRDefault="00CB3A55"/>
    <w:p w14:paraId="20B83263" w14:textId="4CADA3A8" w:rsidR="00CB3A55" w:rsidRDefault="00CB3A55">
      <w:r>
        <w:t xml:space="preserve">Leuk dat je een </w:t>
      </w:r>
      <w:r w:rsidR="00527EA6">
        <w:t xml:space="preserve">vriendschap cadeau </w:t>
      </w:r>
      <w:r>
        <w:t xml:space="preserve">wil </w:t>
      </w:r>
      <w:r w:rsidR="00527EA6">
        <w:t>geven.</w:t>
      </w:r>
      <w:r>
        <w:t xml:space="preserve"> </w:t>
      </w:r>
    </w:p>
    <w:p w14:paraId="0DC4D1C2" w14:textId="5571C4F9" w:rsidR="00AA2DDD" w:rsidRDefault="00CB3A55">
      <w:r>
        <w:t>We vragen je om onderstaande gegevens in te vullen zodat we de vriendschap kunnen activeren.</w:t>
      </w:r>
    </w:p>
    <w:p w14:paraId="52AFBCD8" w14:textId="77777777" w:rsidR="000B6EA1" w:rsidRDefault="000B6EA1"/>
    <w:p w14:paraId="3AEC7B3E" w14:textId="1D7AABFF" w:rsidR="000B6EA1" w:rsidRDefault="000B6EA1">
      <w:pPr>
        <w:rPr>
          <w:b/>
          <w:bCs/>
        </w:rPr>
      </w:pPr>
      <w:r>
        <w:rPr>
          <w:b/>
          <w:bCs/>
        </w:rPr>
        <w:t>Mijn gegevens</w:t>
      </w:r>
      <w:r w:rsidR="00CB3A55">
        <w:rPr>
          <w:b/>
          <w:bCs/>
        </w:rPr>
        <w:t>:</w:t>
      </w:r>
    </w:p>
    <w:p w14:paraId="1D40CC06" w14:textId="77777777" w:rsidR="000B6EA1" w:rsidRDefault="000B6EA1">
      <w:r>
        <w:t>Voor- en achternaam:</w:t>
      </w:r>
    </w:p>
    <w:p w14:paraId="59DFB521" w14:textId="77777777" w:rsidR="000B6EA1" w:rsidRDefault="000B6EA1">
      <w:r>
        <w:t>Straat en huisnummer:</w:t>
      </w:r>
    </w:p>
    <w:p w14:paraId="7634A09B" w14:textId="77777777" w:rsidR="000B6EA1" w:rsidRDefault="000B6EA1">
      <w:r>
        <w:t>Postcode en woonplaats:</w:t>
      </w:r>
    </w:p>
    <w:p w14:paraId="5C02508B" w14:textId="77777777" w:rsidR="00F30EDF" w:rsidRDefault="00F30EDF">
      <w:r>
        <w:t>E-mailadres:</w:t>
      </w:r>
    </w:p>
    <w:p w14:paraId="5FD8D676" w14:textId="77777777" w:rsidR="000B6EA1" w:rsidRDefault="000B6EA1">
      <w:r>
        <w:t>Telefoonnummer</w:t>
      </w:r>
      <w:r w:rsidR="00F30EDF">
        <w:t xml:space="preserve"> (optioneel)</w:t>
      </w:r>
      <w:r>
        <w:t>:</w:t>
      </w:r>
    </w:p>
    <w:p w14:paraId="1CA85146" w14:textId="77777777" w:rsidR="000B6EA1" w:rsidRDefault="000B6EA1"/>
    <w:p w14:paraId="0042AD32" w14:textId="77777777" w:rsidR="000B6EA1" w:rsidRDefault="000B6EA1">
      <w:pPr>
        <w:rPr>
          <w:b/>
          <w:bCs/>
        </w:rPr>
      </w:pPr>
      <w:r>
        <w:rPr>
          <w:b/>
          <w:bCs/>
        </w:rPr>
        <w:t>Gegevens nieuwe vriend:</w:t>
      </w:r>
    </w:p>
    <w:p w14:paraId="18FB0493" w14:textId="77777777" w:rsidR="000B6EA1" w:rsidRDefault="000B6EA1">
      <w:r>
        <w:t>Voor- en achternaam:</w:t>
      </w:r>
    </w:p>
    <w:p w14:paraId="70EB31B9" w14:textId="77777777" w:rsidR="000B6EA1" w:rsidRDefault="000B6EA1">
      <w:r>
        <w:t>Straat en huisnummer:</w:t>
      </w:r>
    </w:p>
    <w:p w14:paraId="09DF88DE" w14:textId="77777777" w:rsidR="000B6EA1" w:rsidRDefault="000B6EA1">
      <w:r>
        <w:t>Postcode en woonplaats:</w:t>
      </w:r>
    </w:p>
    <w:p w14:paraId="5F925F86" w14:textId="77777777" w:rsidR="00527EA6" w:rsidRDefault="00527EA6">
      <w:r>
        <w:t>E-mailadres:</w:t>
      </w:r>
    </w:p>
    <w:p w14:paraId="0D677E56" w14:textId="77777777" w:rsidR="000B6EA1" w:rsidRDefault="000B6EA1">
      <w:r>
        <w:t>Telefoonnummer</w:t>
      </w:r>
      <w:r w:rsidR="00527EA6">
        <w:t xml:space="preserve"> (optioneel)</w:t>
      </w:r>
      <w:r>
        <w:t>:</w:t>
      </w:r>
    </w:p>
    <w:p w14:paraId="566656DF" w14:textId="77777777" w:rsidR="000B6EA1" w:rsidRDefault="00527EA6">
      <w:r>
        <w:t>Geboortedatum (optioneel):</w:t>
      </w:r>
    </w:p>
    <w:p w14:paraId="2F1F9A9B" w14:textId="77777777" w:rsidR="000B6EA1" w:rsidRDefault="000B6EA1"/>
    <w:p w14:paraId="6A7AEDDE" w14:textId="77777777" w:rsidR="000B6EA1" w:rsidRDefault="000B6EA1">
      <w:r>
        <w:rPr>
          <w:b/>
          <w:bCs/>
        </w:rPr>
        <w:t>Machtiging</w:t>
      </w:r>
    </w:p>
    <w:p w14:paraId="09045B62" w14:textId="77777777" w:rsidR="000B6EA1" w:rsidRDefault="000B6EA1">
      <w:r>
        <w:t xml:space="preserve">Ik machtig Stichting Theaterfestival Boulevard ’s-Hertogenbosch om eenmalig de Vriendenbijdrage van € 55,- af te schrijven van mijn IBAN-rekeningnummer: </w:t>
      </w:r>
      <w:r w:rsidRPr="00527EA6">
        <w:rPr>
          <w:b/>
          <w:bCs/>
        </w:rPr>
        <w:t>….</w:t>
      </w:r>
      <w:r>
        <w:t xml:space="preserve"> </w:t>
      </w:r>
      <w:proofErr w:type="gramStart"/>
      <w:r>
        <w:t>op</w:t>
      </w:r>
      <w:proofErr w:type="gramEnd"/>
      <w:r>
        <w:t xml:space="preserve"> naam van: </w:t>
      </w:r>
      <w:r w:rsidRPr="00527EA6">
        <w:rPr>
          <w:b/>
          <w:bCs/>
        </w:rPr>
        <w:t>…</w:t>
      </w:r>
    </w:p>
    <w:p w14:paraId="07326A24" w14:textId="77777777" w:rsidR="000B6EA1" w:rsidRDefault="000B6EA1"/>
    <w:p w14:paraId="341E88A6" w14:textId="77777777" w:rsidR="000B6EA1" w:rsidRDefault="000B6EA1">
      <w:pPr>
        <w:rPr>
          <w:b/>
          <w:bCs/>
        </w:rPr>
      </w:pPr>
      <w:r>
        <w:rPr>
          <w:b/>
          <w:bCs/>
        </w:rPr>
        <w:t>Datum en plaats:</w:t>
      </w:r>
    </w:p>
    <w:p w14:paraId="126D0A2B" w14:textId="77777777" w:rsidR="000B6EA1" w:rsidRDefault="000B6EA1">
      <w:pPr>
        <w:rPr>
          <w:b/>
          <w:bCs/>
        </w:rPr>
      </w:pPr>
      <w:r>
        <w:rPr>
          <w:b/>
          <w:bCs/>
        </w:rPr>
        <w:t>Handtekening</w:t>
      </w:r>
      <w:r w:rsidR="00527EA6">
        <w:rPr>
          <w:b/>
          <w:bCs/>
        </w:rPr>
        <w:t>*</w:t>
      </w:r>
      <w:r>
        <w:rPr>
          <w:b/>
          <w:bCs/>
        </w:rPr>
        <w:t>:</w:t>
      </w:r>
    </w:p>
    <w:p w14:paraId="7C2BE07F" w14:textId="77777777" w:rsidR="000B6EA1" w:rsidRDefault="000B6EA1">
      <w:pPr>
        <w:rPr>
          <w:b/>
          <w:bCs/>
        </w:rPr>
      </w:pPr>
    </w:p>
    <w:p w14:paraId="3A504FEA" w14:textId="77777777" w:rsidR="000B6EA1" w:rsidRDefault="000B6EA1">
      <w:pPr>
        <w:rPr>
          <w:b/>
          <w:bCs/>
        </w:rPr>
      </w:pPr>
      <w:r>
        <w:rPr>
          <w:b/>
          <w:bCs/>
        </w:rPr>
        <w:t>Gegevens Stichting Theaterfestival Boulevard ’s-Hertogenbosch</w:t>
      </w:r>
    </w:p>
    <w:p w14:paraId="36168D83" w14:textId="77777777" w:rsidR="000B6EA1" w:rsidRDefault="000B6EA1">
      <w:r>
        <w:t>Stichting Theaterfestival Boulevard ’s-Hertogenbosch</w:t>
      </w:r>
    </w:p>
    <w:p w14:paraId="1A3FBBB3" w14:textId="77777777" w:rsidR="000B6EA1" w:rsidRDefault="000B6EA1">
      <w:r>
        <w:t xml:space="preserve">Postbus 1704, 5200 BT </w:t>
      </w:r>
      <w:r w:rsidR="00527EA6">
        <w:t>’</w:t>
      </w:r>
      <w:r>
        <w:t>s-Hertogenbosch</w:t>
      </w:r>
    </w:p>
    <w:p w14:paraId="1A108517" w14:textId="77777777" w:rsidR="00527EA6" w:rsidRDefault="00527EA6">
      <w:r>
        <w:t>IBAN: NL51SNSB0957426682</w:t>
      </w:r>
    </w:p>
    <w:p w14:paraId="06CE8CA4" w14:textId="77777777" w:rsidR="000B6EA1" w:rsidRDefault="00527EA6">
      <w:pPr>
        <w:rPr>
          <w:b/>
          <w:bCs/>
        </w:rPr>
      </w:pPr>
      <w:r>
        <w:t>Fiscaal nummer/</w:t>
      </w:r>
      <w:r w:rsidR="000B6EA1">
        <w:t>RSIN: 805607663</w:t>
      </w:r>
    </w:p>
    <w:p w14:paraId="3CF6156B" w14:textId="77777777" w:rsidR="000B6EA1" w:rsidRDefault="000B6EA1">
      <w:pPr>
        <w:rPr>
          <w:b/>
          <w:bCs/>
        </w:rPr>
      </w:pPr>
    </w:p>
    <w:p w14:paraId="47A0794C" w14:textId="77777777" w:rsidR="00527EA6" w:rsidRPr="00527EA6" w:rsidRDefault="00527EA6">
      <w:r>
        <w:t xml:space="preserve">Je kunt dit formulier online invullen of printen en een kopie mailen naar </w:t>
      </w:r>
      <w:hyperlink r:id="rId9" w:history="1">
        <w:r w:rsidRPr="00BE0C9E">
          <w:rPr>
            <w:rStyle w:val="Hyperlink"/>
          </w:rPr>
          <w:t>vrienden@festivalboulevard.nl</w:t>
        </w:r>
      </w:hyperlink>
      <w:r>
        <w:t xml:space="preserve"> of per post opsturen naar Theaterfestival Boulevard, Sint Josephstraat 18, 5211 NJ ’s-Hertogenbosch. </w:t>
      </w:r>
    </w:p>
    <w:p w14:paraId="725A20C3" w14:textId="77777777" w:rsidR="00527EA6" w:rsidRPr="00527EA6" w:rsidRDefault="00527EA6">
      <w:pPr>
        <w:rPr>
          <w:i/>
          <w:iCs/>
        </w:rPr>
      </w:pPr>
    </w:p>
    <w:p w14:paraId="06A7D5F9" w14:textId="77777777" w:rsidR="00527EA6" w:rsidRPr="00527EA6" w:rsidRDefault="00527EA6">
      <w:pPr>
        <w:rPr>
          <w:i/>
          <w:iCs/>
        </w:rPr>
      </w:pPr>
      <w:r>
        <w:rPr>
          <w:i/>
          <w:iCs/>
        </w:rPr>
        <w:t xml:space="preserve">* Door ondertekening van dit formulier geef je toestemming aan Theaterfestival Boulevard om een eenmalige incasso te sturen naar jouw bank om een bedrag van je rekening af te schrijven overeenkomstig de opdracht van Theaterfestival Boulevard. </w:t>
      </w:r>
      <w:proofErr w:type="gramStart"/>
      <w:r>
        <w:rPr>
          <w:i/>
          <w:iCs/>
        </w:rPr>
        <w:t>Indien</w:t>
      </w:r>
      <w:proofErr w:type="gramEnd"/>
      <w:r>
        <w:rPr>
          <w:i/>
          <w:iCs/>
        </w:rPr>
        <w:t xml:space="preserve"> je niet akkoord gaat met een afschrijving kun je binnen 8 weken zelf het afgeschreven bedrag laten terugboeken.</w:t>
      </w:r>
    </w:p>
    <w:sectPr w:rsidR="00527EA6" w:rsidRPr="00527EA6" w:rsidSect="000457C5">
      <w:headerReference w:type="default" r:id="rId10"/>
      <w:footerReference w:type="default" r:id="rId11"/>
      <w:headerReference w:type="first" r:id="rId12"/>
      <w:footerReference w:type="first" r:id="rId13"/>
      <w:pgSz w:w="11900" w:h="16840"/>
      <w:pgMar w:top="1417" w:right="1417" w:bottom="1417" w:left="1417" w:header="6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70BF0" w14:textId="77777777" w:rsidR="00386DA4" w:rsidRDefault="00386DA4" w:rsidP="00385DCB">
      <w:r>
        <w:separator/>
      </w:r>
    </w:p>
  </w:endnote>
  <w:endnote w:type="continuationSeparator" w:id="0">
    <w:p w14:paraId="6EF9948D" w14:textId="77777777" w:rsidR="00386DA4" w:rsidRDefault="00386DA4" w:rsidP="0038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849A" w14:textId="77777777" w:rsidR="00385DCB" w:rsidRDefault="008934E6" w:rsidP="00385DCB">
    <w:pPr>
      <w:pStyle w:val="Voettekst"/>
      <w:tabs>
        <w:tab w:val="clear" w:pos="9072"/>
      </w:tabs>
      <w:ind w:left="-1417" w:right="-1417"/>
    </w:pPr>
    <w:r>
      <w:rPr>
        <w:noProof/>
      </w:rPr>
      <w:drawing>
        <wp:inline distT="0" distB="0" distL="0" distR="0" wp14:anchorId="12A2C6D6" wp14:editId="09B2C056">
          <wp:extent cx="7565963" cy="813679"/>
          <wp:effectExtent l="0" t="0" r="381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der_zonder.jpg"/>
                  <pic:cNvPicPr/>
                </pic:nvPicPr>
                <pic:blipFill>
                  <a:blip r:embed="rId1">
                    <a:extLst>
                      <a:ext uri="{28A0092B-C50C-407E-A947-70E740481C1C}">
                        <a14:useLocalDpi xmlns:a14="http://schemas.microsoft.com/office/drawing/2010/main" val="0"/>
                      </a:ext>
                    </a:extLst>
                  </a:blip>
                  <a:stretch>
                    <a:fillRect/>
                  </a:stretch>
                </pic:blipFill>
                <pic:spPr>
                  <a:xfrm>
                    <a:off x="0" y="0"/>
                    <a:ext cx="7965526" cy="8566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A3A0" w14:textId="77777777" w:rsidR="008934E6" w:rsidRDefault="008934E6" w:rsidP="008934E6">
    <w:pPr>
      <w:pStyle w:val="Voettekst"/>
      <w:ind w:left="-1417"/>
    </w:pPr>
    <w:r>
      <w:rPr>
        <w:noProof/>
      </w:rPr>
      <w:drawing>
        <wp:inline distT="0" distB="0" distL="0" distR="0" wp14:anchorId="3B014F2E" wp14:editId="3C4760FE">
          <wp:extent cx="7544435" cy="3132280"/>
          <wp:effectExtent l="0" t="0" r="0" b="508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der.jpg"/>
                  <pic:cNvPicPr/>
                </pic:nvPicPr>
                <pic:blipFill>
                  <a:blip r:embed="rId1">
                    <a:extLst>
                      <a:ext uri="{28A0092B-C50C-407E-A947-70E740481C1C}">
                        <a14:useLocalDpi xmlns:a14="http://schemas.microsoft.com/office/drawing/2010/main" val="0"/>
                      </a:ext>
                    </a:extLst>
                  </a:blip>
                  <a:stretch>
                    <a:fillRect/>
                  </a:stretch>
                </pic:blipFill>
                <pic:spPr>
                  <a:xfrm>
                    <a:off x="0" y="0"/>
                    <a:ext cx="7672681" cy="31855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8764E" w14:textId="77777777" w:rsidR="00386DA4" w:rsidRDefault="00386DA4" w:rsidP="00385DCB">
      <w:r>
        <w:separator/>
      </w:r>
    </w:p>
  </w:footnote>
  <w:footnote w:type="continuationSeparator" w:id="0">
    <w:p w14:paraId="19E96186" w14:textId="77777777" w:rsidR="00386DA4" w:rsidRDefault="00386DA4" w:rsidP="00385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D519" w14:textId="77777777" w:rsidR="00385DCB" w:rsidRDefault="00E777E1" w:rsidP="00385DCB">
    <w:pPr>
      <w:pStyle w:val="Koptekst"/>
      <w:tabs>
        <w:tab w:val="clear" w:pos="9072"/>
      </w:tabs>
      <w:ind w:left="-1417" w:right="-1417"/>
    </w:pPr>
    <w:r>
      <w:rPr>
        <w:noProof/>
      </w:rPr>
      <w:drawing>
        <wp:anchor distT="0" distB="0" distL="114300" distR="114300" simplePos="0" relativeHeight="251658240" behindDoc="1" locked="0" layoutInCell="1" allowOverlap="1" wp14:anchorId="7DF3AA47" wp14:editId="6077D4AE">
          <wp:simplePos x="0" y="0"/>
          <wp:positionH relativeFrom="column">
            <wp:posOffset>-899795</wp:posOffset>
          </wp:positionH>
          <wp:positionV relativeFrom="paragraph">
            <wp:posOffset>3175</wp:posOffset>
          </wp:positionV>
          <wp:extent cx="7565390" cy="1602200"/>
          <wp:effectExtent l="0" t="0" r="381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7565390" cy="1602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492A" w14:textId="77777777" w:rsidR="008934E6" w:rsidRPr="008934E6" w:rsidRDefault="008934E6" w:rsidP="008934E6">
    <w:pPr>
      <w:pStyle w:val="Koptekst"/>
      <w:tabs>
        <w:tab w:val="clear" w:pos="9072"/>
      </w:tabs>
      <w:ind w:left="-1417" w:right="-1417"/>
    </w:pPr>
    <w:r>
      <w:rPr>
        <w:noProof/>
      </w:rPr>
      <w:drawing>
        <wp:inline distT="0" distB="0" distL="0" distR="0" wp14:anchorId="29894663" wp14:editId="125DFEB6">
          <wp:extent cx="7544721" cy="16003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ven.jpg"/>
                  <pic:cNvPicPr/>
                </pic:nvPicPr>
                <pic:blipFill>
                  <a:blip r:embed="rId1">
                    <a:extLst>
                      <a:ext uri="{28A0092B-C50C-407E-A947-70E740481C1C}">
                        <a14:useLocalDpi xmlns:a14="http://schemas.microsoft.com/office/drawing/2010/main" val="0"/>
                      </a:ext>
                    </a:extLst>
                  </a:blip>
                  <a:stretch>
                    <a:fillRect/>
                  </a:stretch>
                </pic:blipFill>
                <pic:spPr>
                  <a:xfrm>
                    <a:off x="0" y="0"/>
                    <a:ext cx="7721524" cy="16378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A1"/>
    <w:rsid w:val="000457C5"/>
    <w:rsid w:val="000B33F7"/>
    <w:rsid w:val="000B6EA1"/>
    <w:rsid w:val="001B35E8"/>
    <w:rsid w:val="001C2B4F"/>
    <w:rsid w:val="001D4530"/>
    <w:rsid w:val="003105E8"/>
    <w:rsid w:val="003120C6"/>
    <w:rsid w:val="00385DCB"/>
    <w:rsid w:val="00386DA4"/>
    <w:rsid w:val="003B7C45"/>
    <w:rsid w:val="00440125"/>
    <w:rsid w:val="00455EED"/>
    <w:rsid w:val="004758C1"/>
    <w:rsid w:val="00494466"/>
    <w:rsid w:val="004E7C34"/>
    <w:rsid w:val="00527EA6"/>
    <w:rsid w:val="00687358"/>
    <w:rsid w:val="006B0914"/>
    <w:rsid w:val="00744407"/>
    <w:rsid w:val="007F0AB6"/>
    <w:rsid w:val="008934E6"/>
    <w:rsid w:val="009E5A12"/>
    <w:rsid w:val="00A40037"/>
    <w:rsid w:val="00A51486"/>
    <w:rsid w:val="00A913CE"/>
    <w:rsid w:val="00AA2DDD"/>
    <w:rsid w:val="00AD28F7"/>
    <w:rsid w:val="00AF2FB4"/>
    <w:rsid w:val="00C2302C"/>
    <w:rsid w:val="00CB3A55"/>
    <w:rsid w:val="00E67DBE"/>
    <w:rsid w:val="00E777E1"/>
    <w:rsid w:val="00E863B5"/>
    <w:rsid w:val="00F24A4B"/>
    <w:rsid w:val="00F30EDF"/>
    <w:rsid w:val="00FE5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B63BF"/>
  <w15:chartTrackingRefBased/>
  <w15:docId w15:val="{01C4FFAD-5043-D34D-B82F-557F9CD8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5DCB"/>
    <w:pPr>
      <w:tabs>
        <w:tab w:val="center" w:pos="4536"/>
        <w:tab w:val="right" w:pos="9072"/>
      </w:tabs>
    </w:pPr>
  </w:style>
  <w:style w:type="character" w:customStyle="1" w:styleId="KoptekstChar">
    <w:name w:val="Koptekst Char"/>
    <w:basedOn w:val="Standaardalinea-lettertype"/>
    <w:link w:val="Koptekst"/>
    <w:uiPriority w:val="99"/>
    <w:rsid w:val="00385DCB"/>
  </w:style>
  <w:style w:type="paragraph" w:styleId="Voettekst">
    <w:name w:val="footer"/>
    <w:basedOn w:val="Standaard"/>
    <w:link w:val="VoettekstChar"/>
    <w:uiPriority w:val="99"/>
    <w:unhideWhenUsed/>
    <w:rsid w:val="00385DCB"/>
    <w:pPr>
      <w:tabs>
        <w:tab w:val="center" w:pos="4536"/>
        <w:tab w:val="right" w:pos="9072"/>
      </w:tabs>
    </w:pPr>
  </w:style>
  <w:style w:type="character" w:customStyle="1" w:styleId="VoettekstChar">
    <w:name w:val="Voettekst Char"/>
    <w:basedOn w:val="Standaardalinea-lettertype"/>
    <w:link w:val="Voettekst"/>
    <w:uiPriority w:val="99"/>
    <w:rsid w:val="00385DCB"/>
  </w:style>
  <w:style w:type="character" w:styleId="Hyperlink">
    <w:name w:val="Hyperlink"/>
    <w:basedOn w:val="Standaardalinea-lettertype"/>
    <w:uiPriority w:val="99"/>
    <w:unhideWhenUsed/>
    <w:rsid w:val="00527EA6"/>
    <w:rPr>
      <w:color w:val="0563C1" w:themeColor="hyperlink"/>
      <w:u w:val="single"/>
    </w:rPr>
  </w:style>
  <w:style w:type="character" w:styleId="Onopgelostemelding">
    <w:name w:val="Unresolved Mention"/>
    <w:basedOn w:val="Standaardalinea-lettertype"/>
    <w:uiPriority w:val="99"/>
    <w:semiHidden/>
    <w:unhideWhenUsed/>
    <w:rsid w:val="00527EA6"/>
    <w:rPr>
      <w:color w:val="605E5C"/>
      <w:shd w:val="clear" w:color="auto" w:fill="E1DFDD"/>
    </w:rPr>
  </w:style>
  <w:style w:type="paragraph" w:styleId="Lijstalinea">
    <w:name w:val="List Paragraph"/>
    <w:basedOn w:val="Standaard"/>
    <w:uiPriority w:val="34"/>
    <w:qFormat/>
    <w:rsid w:val="0052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rienden@festivalboulevard.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ittybecht/Downloads/Briefpapier_plain_zwa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85654-ff74-45e4-83bd-47c158969214">
      <Terms xmlns="http://schemas.microsoft.com/office/infopath/2007/PartnerControls"/>
    </lcf76f155ced4ddcb4097134ff3c332f>
    <JeroenAllartoverhandiging xmlns="40a85654-ff74-45e4-83bd-47c158969214" xsi:nil="true"/>
    <Copyright xmlns="40a85654-ff74-45e4-83bd-47c158969214" xsi:nil="true"/>
    <TaxCatchAll xmlns="18927eff-953b-4b5f-aa66-1da091ef1e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CD568E528BC04DA507A836AEFE8484" ma:contentTypeVersion="25" ma:contentTypeDescription="Een nieuw document maken." ma:contentTypeScope="" ma:versionID="e45a6029e1bce2ee94371b1879efb426">
  <xsd:schema xmlns:xsd="http://www.w3.org/2001/XMLSchema" xmlns:xs="http://www.w3.org/2001/XMLSchema" xmlns:p="http://schemas.microsoft.com/office/2006/metadata/properties" xmlns:ns2="40a85654-ff74-45e4-83bd-47c158969214" xmlns:ns3="18927eff-953b-4b5f-aa66-1da091ef1ea5" targetNamespace="http://schemas.microsoft.com/office/2006/metadata/properties" ma:root="true" ma:fieldsID="cfd356827218f86f2e141a222242017a" ns2:_="" ns3:_="">
    <xsd:import namespace="40a85654-ff74-45e4-83bd-47c158969214"/>
    <xsd:import namespace="18927eff-953b-4b5f-aa66-1da091ef1e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JeroenAllartoverhandiging" minOccurs="0"/>
                <xsd:element ref="ns2:Copyright"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5654-ff74-45e4-83bd-47c158969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JeroenAllartoverhandiging" ma:index="18" nillable="true" ma:displayName="Tekst" ma:format="Dropdown" ma:internalName="JeroenAllartoverhandiging">
      <xsd:simpleType>
        <xsd:restriction base="dms:Text">
          <xsd:maxLength value="255"/>
        </xsd:restriction>
      </xsd:simpleType>
    </xsd:element>
    <xsd:element name="Copyright" ma:index="19" nillable="true" ma:displayName="Copyright" ma:format="Dropdown" ma:internalName="Copyright">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99ee0a6-4ff5-4fef-a32f-5439265be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927eff-953b-4b5f-aa66-1da091ef1e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30eddce-70d9-4d93-be6f-0d1a8fb9a89e}" ma:internalName="TaxCatchAll" ma:showField="CatchAllData" ma:web="18927eff-953b-4b5f-aa66-1da091ef1e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A4835-5803-4792-A206-2DC86B6FBD1F}">
  <ds:schemaRefs>
    <ds:schemaRef ds:uri="http://schemas.microsoft.com/sharepoint/v3/contenttype/forms"/>
  </ds:schemaRefs>
</ds:datastoreItem>
</file>

<file path=customXml/itemProps2.xml><?xml version="1.0" encoding="utf-8"?>
<ds:datastoreItem xmlns:ds="http://schemas.openxmlformats.org/officeDocument/2006/customXml" ds:itemID="{948BB198-8820-482D-B6BC-5777E22BE39F}">
  <ds:schemaRefs>
    <ds:schemaRef ds:uri="http://schemas.microsoft.com/office/2006/metadata/properties"/>
    <ds:schemaRef ds:uri="http://schemas.microsoft.com/office/infopath/2007/PartnerControls"/>
    <ds:schemaRef ds:uri="40a85654-ff74-45e4-83bd-47c158969214"/>
    <ds:schemaRef ds:uri="18927eff-953b-4b5f-aa66-1da091ef1ea5"/>
  </ds:schemaRefs>
</ds:datastoreItem>
</file>

<file path=customXml/itemProps3.xml><?xml version="1.0" encoding="utf-8"?>
<ds:datastoreItem xmlns:ds="http://schemas.openxmlformats.org/officeDocument/2006/customXml" ds:itemID="{68799D01-1382-42B5-9F7A-D9817EA4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85654-ff74-45e4-83bd-47c158969214"/>
    <ds:schemaRef ds:uri="18927eff-953b-4b5f-aa66-1da091ef1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Briefpapier_plain_zwart.dotx</Template>
  <TotalTime>3</TotalTime>
  <Pages>1</Pages>
  <Words>227</Words>
  <Characters>1251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Yell &amp; Yonkers</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Becht</dc:creator>
  <cp:keywords/>
  <dc:description/>
  <cp:lastModifiedBy>Maartje Bogaerts | Theaterfestival Boulevard</cp:lastModifiedBy>
  <cp:revision>3</cp:revision>
  <dcterms:created xsi:type="dcterms:W3CDTF">2024-12-12T14:23:00Z</dcterms:created>
  <dcterms:modified xsi:type="dcterms:W3CDTF">2024-12-12T14:25:00Z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0x01010055CD568E528BC04DA507A836AEFE8484</vt:lpwstr>
  </property>
</Properties>
</file>